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EE8B7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7D9993E">
      <w:pPr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</w:p>
    <w:p w14:paraId="43F0BDF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合水县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申请一次性创业补贴提供</w:t>
      </w:r>
      <w:r>
        <w:rPr>
          <w:rFonts w:hint="eastAsia" w:ascii="方正小标宋简体" w:eastAsia="方正小标宋简体"/>
          <w:sz w:val="44"/>
          <w:szCs w:val="44"/>
        </w:rPr>
        <w:t>资料真实性承诺书 </w:t>
      </w:r>
      <w:bookmarkStart w:id="0" w:name="_GoBack"/>
      <w:bookmarkEnd w:id="0"/>
    </w:p>
    <w:p w14:paraId="422ED071"/>
    <w:p w14:paraId="2BC11A0C"/>
    <w:p w14:paraId="413557F3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郑重</w:t>
      </w:r>
      <w:r>
        <w:rPr>
          <w:rFonts w:hint="eastAsia" w:ascii="仿宋_GB2312" w:eastAsia="仿宋_GB2312"/>
          <w:sz w:val="32"/>
          <w:szCs w:val="32"/>
        </w:rPr>
        <w:t>承诺：</w:t>
      </w:r>
    </w:p>
    <w:p w14:paraId="7B84AFD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我申请</w:t>
      </w:r>
      <w:r>
        <w:rPr>
          <w:rFonts w:hint="eastAsia" w:ascii="仿宋_GB2312" w:eastAsia="仿宋_GB2312"/>
          <w:sz w:val="32"/>
          <w:szCs w:val="32"/>
          <w:lang w:eastAsia="zh-CN"/>
        </w:rPr>
        <w:t>合水县一次性创业补贴</w:t>
      </w:r>
      <w:r>
        <w:rPr>
          <w:rFonts w:hint="eastAsia" w:ascii="仿宋_GB2312" w:eastAsia="仿宋_GB2312"/>
          <w:sz w:val="32"/>
          <w:szCs w:val="32"/>
        </w:rPr>
        <w:t>所提供的证件（复印件与原件一致）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文件及签字真实、准确、完整、有效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若因提供虚假资料所产生的后果，我愿承担一切法律责任，并退回已享受的创业</w:t>
      </w:r>
      <w:r>
        <w:rPr>
          <w:rFonts w:hint="eastAsia" w:ascii="仿宋_GB2312" w:eastAsia="仿宋_GB2312"/>
          <w:sz w:val="32"/>
          <w:szCs w:val="32"/>
          <w:lang w:eastAsia="zh-CN"/>
        </w:rPr>
        <w:t>补贴</w:t>
      </w:r>
      <w:r>
        <w:rPr>
          <w:rFonts w:hint="eastAsia" w:ascii="仿宋_GB2312" w:eastAsia="仿宋_GB2312"/>
          <w:sz w:val="32"/>
          <w:szCs w:val="32"/>
        </w:rPr>
        <w:t>资金。</w:t>
      </w:r>
    </w:p>
    <w:p w14:paraId="70DCD0B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</w:t>
      </w:r>
    </w:p>
    <w:p w14:paraId="700C996B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81E73BA">
      <w:pPr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(签字按印）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C5C768F">
      <w:pPr>
        <w:ind w:firstLine="4000" w:firstLineChars="1250"/>
        <w:rPr>
          <w:rFonts w:ascii="仿宋_GB2312" w:eastAsia="仿宋_GB2312"/>
          <w:sz w:val="32"/>
          <w:szCs w:val="32"/>
        </w:rPr>
      </w:pPr>
    </w:p>
    <w:p w14:paraId="6444F321">
      <w:pPr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2NkMTk3MzE4YTA2MTRhZjQzNmIxZDdiZWRkZWYifQ=="/>
  </w:docVars>
  <w:rsids>
    <w:rsidRoot w:val="00EE2B96"/>
    <w:rsid w:val="00225D68"/>
    <w:rsid w:val="002B117A"/>
    <w:rsid w:val="003C7AF9"/>
    <w:rsid w:val="006A0441"/>
    <w:rsid w:val="009B6F29"/>
    <w:rsid w:val="00B628CD"/>
    <w:rsid w:val="00BB1038"/>
    <w:rsid w:val="00BB641E"/>
    <w:rsid w:val="00CB4960"/>
    <w:rsid w:val="00DF371B"/>
    <w:rsid w:val="00E606F4"/>
    <w:rsid w:val="00EE2B96"/>
    <w:rsid w:val="00F8610E"/>
    <w:rsid w:val="011D7E91"/>
    <w:rsid w:val="1F937DB5"/>
    <w:rsid w:val="20B954DE"/>
    <w:rsid w:val="3A725E23"/>
    <w:rsid w:val="3C29230E"/>
    <w:rsid w:val="43007CBF"/>
    <w:rsid w:val="4BF45A1D"/>
    <w:rsid w:val="52DA395D"/>
    <w:rsid w:val="560F58EB"/>
    <w:rsid w:val="56253C2C"/>
    <w:rsid w:val="58925CD3"/>
    <w:rsid w:val="64636909"/>
    <w:rsid w:val="6B2638F0"/>
    <w:rsid w:val="6BD21E73"/>
    <w:rsid w:val="6EDF1973"/>
    <w:rsid w:val="73EB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133</Words>
  <Characters>133</Characters>
  <Lines>0</Lines>
  <Paragraphs>0</Paragraphs>
  <TotalTime>131</TotalTime>
  <ScaleCrop>false</ScaleCrop>
  <LinksUpToDate>false</LinksUpToDate>
  <CharactersWithSpaces>139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2018-08-24T09:48:00Z</dcterms:created>
  <dc:creator>郑 翠娥</dc:creator>
  <cp:lastModifiedBy>Administrator</cp:lastModifiedBy>
  <cp:lastPrinted>2022-05-30T11:40:00Z</cp:lastPrinted>
  <dcterms:modified xsi:type="dcterms:W3CDTF">2024-07-24T07:10:38Z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400AA8743B094DCB9081E45EFD9E8D64</vt:lpwstr>
  </property>
</Properties>
</file>